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606B" w14:textId="77777777" w:rsidR="00DF67A7" w:rsidRPr="00DF67A7" w:rsidRDefault="00DF67A7" w:rsidP="00DF67A7">
      <w:pPr>
        <w:pStyle w:val="Nadpis1"/>
        <w:jc w:val="center"/>
      </w:pPr>
      <w:r>
        <w:t>Potvrzení o účasti v programu celoživotního vzdělávání</w:t>
      </w:r>
      <w:r>
        <w:br/>
      </w:r>
      <w:r w:rsidRPr="00DF67A7">
        <w:rPr>
          <w:rStyle w:val="Nadpis3Char"/>
          <w:b/>
          <w:bCs/>
        </w:rPr>
        <w:t>(podle zákona č. 111/1998Sb., o vysokých školách, ve znění pozdějších předpisů)</w:t>
      </w:r>
      <w:r>
        <w:rPr>
          <w:rStyle w:val="Nadpis3Char"/>
          <w:b/>
          <w:bCs/>
        </w:rPr>
        <w:br/>
      </w:r>
    </w:p>
    <w:tbl>
      <w:tblPr>
        <w:tblStyle w:val="TabulkaPEDF"/>
        <w:tblW w:w="6231" w:type="pct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108"/>
        <w:gridCol w:w="5136"/>
      </w:tblGrid>
      <w:tr w:rsidR="00DF67A7" w14:paraId="474377EC" w14:textId="77777777" w:rsidTr="00507316">
        <w:tc>
          <w:tcPr>
            <w:tcW w:w="5000" w:type="pct"/>
            <w:gridSpan w:val="2"/>
          </w:tcPr>
          <w:p w14:paraId="1F52D1B3" w14:textId="0BF5F637" w:rsidR="00DF67A7" w:rsidRDefault="00DF67A7" w:rsidP="00DF67A7">
            <w:pPr>
              <w:pStyle w:val="Bezmezer"/>
            </w:pPr>
          </w:p>
        </w:tc>
      </w:tr>
      <w:tr w:rsidR="00DF67A7" w14:paraId="3289E1B6" w14:textId="77777777" w:rsidTr="00507316">
        <w:tc>
          <w:tcPr>
            <w:tcW w:w="5000" w:type="pct"/>
            <w:gridSpan w:val="2"/>
          </w:tcPr>
          <w:p w14:paraId="025C85E9" w14:textId="2785CD06" w:rsidR="00DF67A7" w:rsidRDefault="00DF67A7" w:rsidP="00DF67A7">
            <w:pPr>
              <w:pStyle w:val="Bezmezer"/>
            </w:pPr>
            <w:r>
              <w:t>Název programu CŽV:</w:t>
            </w:r>
            <w:r w:rsidR="006A0724">
              <w:t xml:space="preserve"> </w:t>
            </w:r>
            <w:r w:rsidR="00261FBD" w:rsidRPr="00261FBD">
              <w:t>Učitelství 1.stupně ZŠ</w:t>
            </w:r>
          </w:p>
        </w:tc>
      </w:tr>
      <w:tr w:rsidR="00DF67A7" w14:paraId="55528348" w14:textId="77777777" w:rsidTr="00507316">
        <w:tc>
          <w:tcPr>
            <w:tcW w:w="2493" w:type="pct"/>
          </w:tcPr>
          <w:p w14:paraId="6EA4C115" w14:textId="54004B64" w:rsidR="00DF67A7" w:rsidRDefault="00DF67A7" w:rsidP="00DF67A7">
            <w:pPr>
              <w:pStyle w:val="Bezmezer"/>
            </w:pPr>
            <w:r>
              <w:t>Akademický rok:</w:t>
            </w:r>
            <w:r w:rsidR="006A0724">
              <w:t xml:space="preserve"> 202</w:t>
            </w:r>
            <w:r w:rsidR="00B64473">
              <w:t>4</w:t>
            </w:r>
            <w:r w:rsidR="006A0724">
              <w:t>/202</w:t>
            </w:r>
            <w:r w:rsidR="00B64473">
              <w:t>5</w:t>
            </w:r>
          </w:p>
        </w:tc>
        <w:tc>
          <w:tcPr>
            <w:tcW w:w="2507" w:type="pct"/>
          </w:tcPr>
          <w:p w14:paraId="41903BCA" w14:textId="531722D7" w:rsidR="00DF67A7" w:rsidRDefault="00DF67A7" w:rsidP="00DF67A7">
            <w:pPr>
              <w:pStyle w:val="Bezmezer"/>
            </w:pPr>
            <w:r>
              <w:t>Ročník:</w:t>
            </w:r>
            <w:r w:rsidR="002F5380">
              <w:t xml:space="preserve"> </w:t>
            </w:r>
            <w:r w:rsidR="00261FBD">
              <w:t>2</w:t>
            </w:r>
          </w:p>
        </w:tc>
      </w:tr>
      <w:tr w:rsidR="00DF67A7" w14:paraId="035BCD1D" w14:textId="77777777" w:rsidTr="00507316">
        <w:tc>
          <w:tcPr>
            <w:tcW w:w="2493" w:type="pct"/>
          </w:tcPr>
          <w:p w14:paraId="59834542" w14:textId="407FF16A" w:rsidR="00DF67A7" w:rsidRDefault="00DF67A7" w:rsidP="00DF67A7">
            <w:pPr>
              <w:pStyle w:val="Bezmezer"/>
            </w:pPr>
            <w:r>
              <w:t>Jméno a příjm</w:t>
            </w:r>
            <w:r w:rsidR="009019C0">
              <w:t>e</w:t>
            </w:r>
            <w:r>
              <w:t>ní:</w:t>
            </w:r>
            <w:r w:rsidR="006A0724">
              <w:t xml:space="preserve"> </w:t>
            </w:r>
            <w:r w:rsidR="00261FBD">
              <w:t>Přečková</w:t>
            </w:r>
            <w:r w:rsidR="0034202A">
              <w:t xml:space="preserve"> Michaela</w:t>
            </w:r>
          </w:p>
        </w:tc>
        <w:tc>
          <w:tcPr>
            <w:tcW w:w="2507" w:type="pct"/>
          </w:tcPr>
          <w:p w14:paraId="1C04E898" w14:textId="02025991" w:rsidR="00DF67A7" w:rsidRDefault="00DF67A7" w:rsidP="00DF67A7">
            <w:pPr>
              <w:pStyle w:val="Bezmezer"/>
            </w:pPr>
            <w:r>
              <w:t>Datum narození:</w:t>
            </w:r>
            <w:r w:rsidR="0034202A">
              <w:t xml:space="preserve"> 30.1.1982</w:t>
            </w:r>
          </w:p>
        </w:tc>
      </w:tr>
      <w:tr w:rsidR="00DF67A7" w14:paraId="54A7536F" w14:textId="77777777" w:rsidTr="00507316">
        <w:tc>
          <w:tcPr>
            <w:tcW w:w="5000" w:type="pct"/>
            <w:gridSpan w:val="2"/>
          </w:tcPr>
          <w:p w14:paraId="73D8865B" w14:textId="15FD155D" w:rsidR="00DF67A7" w:rsidRDefault="00DF67A7" w:rsidP="00DF67A7">
            <w:pPr>
              <w:pStyle w:val="Bezmezer"/>
            </w:pPr>
          </w:p>
        </w:tc>
      </w:tr>
    </w:tbl>
    <w:tbl>
      <w:tblPr>
        <w:tblStyle w:val="TabulkaPEDF"/>
        <w:tblpPr w:leftFromText="141" w:rightFromText="141" w:vertAnchor="text" w:horzAnchor="page" w:tblpX="952" w:tblpY="239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4"/>
        <w:gridCol w:w="2429"/>
      </w:tblGrid>
      <w:tr w:rsidR="00507316" w14:paraId="6B725D2F" w14:textId="77777777" w:rsidTr="0050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14:paraId="53A1E7E8" w14:textId="67572882" w:rsidR="00507316" w:rsidRPr="009C7099" w:rsidRDefault="0034202A" w:rsidP="00507316">
            <w:pPr>
              <w:pStyle w:val="Bezmezer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507316" w:rsidRPr="009C7099">
              <w:rPr>
                <w:bCs/>
              </w:rPr>
              <w:t>atum</w:t>
            </w:r>
          </w:p>
        </w:tc>
        <w:tc>
          <w:tcPr>
            <w:tcW w:w="14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14:paraId="5FAC2E20" w14:textId="340A5C20" w:rsidR="00507316" w:rsidRPr="009C7099" w:rsidRDefault="00507316" w:rsidP="0034202A">
            <w:pPr>
              <w:pStyle w:val="Bezmezer"/>
              <w:ind w:left="0"/>
              <w:rPr>
                <w:bCs/>
              </w:rPr>
            </w:pPr>
            <w:r w:rsidRPr="009C7099">
              <w:rPr>
                <w:bCs/>
              </w:rPr>
              <w:t>razítko a podpis</w:t>
            </w:r>
          </w:p>
        </w:tc>
      </w:tr>
      <w:tr w:rsidR="00507316" w14:paraId="45DA334E" w14:textId="77777777" w:rsidTr="00507316">
        <w:tc>
          <w:tcPr>
            <w:tcW w:w="3530" w:type="pct"/>
            <w:vAlign w:val="top"/>
          </w:tcPr>
          <w:p w14:paraId="37C45939" w14:textId="77777777" w:rsidR="00507316" w:rsidRPr="009C7099" w:rsidRDefault="00507316" w:rsidP="00507316">
            <w:pPr>
              <w:pStyle w:val="Bezmezer"/>
              <w:rPr>
                <w:bCs/>
              </w:rPr>
            </w:pPr>
          </w:p>
        </w:tc>
        <w:tc>
          <w:tcPr>
            <w:tcW w:w="1470" w:type="pct"/>
            <w:vAlign w:val="top"/>
          </w:tcPr>
          <w:p w14:paraId="029FC1CB" w14:textId="77777777" w:rsidR="00507316" w:rsidRPr="009C7099" w:rsidRDefault="00507316" w:rsidP="00507316">
            <w:pPr>
              <w:pStyle w:val="Bezmezer"/>
            </w:pPr>
          </w:p>
        </w:tc>
      </w:tr>
    </w:tbl>
    <w:p w14:paraId="3238A543" w14:textId="0FD9E6C3" w:rsidR="00DF67A7" w:rsidRDefault="00DF67A7" w:rsidP="00DF67A7"/>
    <w:sectPr w:rsidR="00DF67A7" w:rsidSect="000E272B">
      <w:headerReference w:type="default" r:id="rId10"/>
      <w:footerReference w:type="default" r:id="rId11"/>
      <w:headerReference w:type="first" r:id="rId12"/>
      <w:footerReference w:type="first" r:id="rId13"/>
      <w:pgSz w:w="11906" w:h="8391" w:orient="landscape" w:code="11"/>
      <w:pgMar w:top="1106" w:right="2268" w:bottom="110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706F" w14:textId="77777777" w:rsidR="00B60438" w:rsidRDefault="00B60438" w:rsidP="000809E0">
      <w:pPr>
        <w:spacing w:after="0" w:line="240" w:lineRule="auto"/>
      </w:pPr>
      <w:r>
        <w:separator/>
      </w:r>
    </w:p>
  </w:endnote>
  <w:endnote w:type="continuationSeparator" w:id="0">
    <w:p w14:paraId="2ACE85AE" w14:textId="77777777" w:rsidR="00B60438" w:rsidRDefault="00B60438" w:rsidP="000809E0">
      <w:pPr>
        <w:spacing w:after="0" w:line="240" w:lineRule="auto"/>
      </w:pPr>
      <w:r>
        <w:continuationSeparator/>
      </w:r>
    </w:p>
  </w:endnote>
  <w:endnote w:type="continuationNotice" w:id="1">
    <w:p w14:paraId="09DE8244" w14:textId="77777777" w:rsidR="00B60438" w:rsidRDefault="00B60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451E" w14:textId="77777777" w:rsidR="00A34D3B" w:rsidRDefault="00A34D3B" w:rsidP="00A34D3B">
    <w:pPr>
      <w:pStyle w:val="Zpat"/>
    </w:pPr>
    <w:r>
      <w:t xml:space="preserve">Pedagogická fakulta, </w:t>
    </w:r>
    <w:r w:rsidR="00974F89">
      <w:t xml:space="preserve">Univerzita Karlova, </w:t>
    </w:r>
    <w:r>
      <w:t>Magdalény Rettigové 4, 116 39 Praha 1,</w:t>
    </w:r>
  </w:p>
  <w:p w14:paraId="5D69963E" w14:textId="77777777" w:rsidR="00A34D3B" w:rsidRDefault="00A34D3B" w:rsidP="00A34D3B">
    <w:pPr>
      <w:pStyle w:val="Zpat"/>
    </w:pPr>
    <w:r>
      <w:t xml:space="preserve">IČ: 00216208, DIČ: CZ00216208, Tel.: +420 221 900 111, </w:t>
    </w:r>
    <w:hyperlink r:id="rId1" w:history="1">
      <w:r w:rsidR="001C6D65" w:rsidRPr="001C6D65">
        <w:rPr>
          <w:rStyle w:val="Hypertextovodkaz"/>
          <w:u w:val="none"/>
        </w:rPr>
        <w:t>www.pedf.cuni.cz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3955" w14:textId="77777777" w:rsidR="00A34D3B" w:rsidRDefault="00A34D3B" w:rsidP="00A34D3B">
    <w:pPr>
      <w:pStyle w:val="Zpat"/>
    </w:pPr>
    <w:r>
      <w:t>Univerzita Karlova, Pedagogická fakulta, Magdalény Rettigové 4, 116 39 Praha 1,</w:t>
    </w:r>
  </w:p>
  <w:p w14:paraId="7A0D4845" w14:textId="77777777" w:rsidR="00A34D3B" w:rsidRDefault="00A34D3B" w:rsidP="00A34D3B">
    <w:pPr>
      <w:pStyle w:val="Zpat"/>
    </w:pPr>
    <w:r>
      <w:t xml:space="preserve">IČ: 00216208, DIČ: CZ00216208, Tel.: +420 221 900 111, </w:t>
    </w:r>
    <w:hyperlink r:id="rId1" w:history="1">
      <w:r w:rsidR="001C6D65" w:rsidRPr="001C6D65">
        <w:rPr>
          <w:rStyle w:val="Hypertextovodkaz"/>
          <w:u w:val="none"/>
        </w:rPr>
        <w:t>www.pedf.cuni.cz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6E68" w14:textId="77777777" w:rsidR="00B60438" w:rsidRDefault="00B60438" w:rsidP="000809E0">
      <w:pPr>
        <w:spacing w:after="0" w:line="240" w:lineRule="auto"/>
      </w:pPr>
      <w:r>
        <w:separator/>
      </w:r>
    </w:p>
  </w:footnote>
  <w:footnote w:type="continuationSeparator" w:id="0">
    <w:p w14:paraId="443965F4" w14:textId="77777777" w:rsidR="00B60438" w:rsidRDefault="00B60438" w:rsidP="000809E0">
      <w:pPr>
        <w:spacing w:after="0" w:line="240" w:lineRule="auto"/>
      </w:pPr>
      <w:r>
        <w:continuationSeparator/>
      </w:r>
    </w:p>
  </w:footnote>
  <w:footnote w:type="continuationNotice" w:id="1">
    <w:p w14:paraId="1CBDD760" w14:textId="77777777" w:rsidR="00B60438" w:rsidRDefault="00B60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73" w:type="dxa"/>
      <w:tblInd w:w="-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5387"/>
    </w:tblGrid>
    <w:tr w:rsidR="00C14C3B" w:rsidRPr="00C14C3B" w14:paraId="7F3B3159" w14:textId="77777777" w:rsidTr="00C14C3B">
      <w:tc>
        <w:tcPr>
          <w:tcW w:w="4842" w:type="dxa"/>
        </w:tcPr>
        <w:p w14:paraId="4EB28BEE" w14:textId="77777777" w:rsidR="00C14C3B" w:rsidRPr="00C14C3B" w:rsidRDefault="00C14C3B" w:rsidP="00C14C3B">
          <w:pPr>
            <w:pStyle w:val="Zhlav"/>
          </w:pPr>
          <w:r>
            <w:rPr>
              <w:noProof/>
            </w:rPr>
            <w:drawing>
              <wp:inline distT="0" distB="0" distL="0" distR="0" wp14:anchorId="0C890CDF" wp14:editId="00BF74F2">
                <wp:extent cx="3074950" cy="691200"/>
                <wp:effectExtent l="0" t="0" r="0" b="0"/>
                <wp:docPr id="21" name="Logo PEDF CUNI rgb EMF (cc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PEDF CUNI rgb EMF (cc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950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</w:tcPr>
        <w:p w14:paraId="32AF040D" w14:textId="77777777" w:rsidR="00C14C3B" w:rsidRPr="00C14C3B" w:rsidRDefault="00C14C3B" w:rsidP="00C14C3B">
          <w:pPr>
            <w:pStyle w:val="Zhlav"/>
            <w:jc w:val="right"/>
          </w:pPr>
        </w:p>
      </w:tc>
    </w:tr>
  </w:tbl>
  <w:p w14:paraId="1CE1203D" w14:textId="77777777" w:rsidR="00C14C3B" w:rsidRPr="00C14C3B" w:rsidRDefault="00C14C3B" w:rsidP="00C14C3B">
    <w:pPr>
      <w:pStyle w:val="Zhlav"/>
    </w:pP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4BF628A7" wp14:editId="3D82661C">
              <wp:simplePos x="0" y="0"/>
              <wp:positionH relativeFrom="page">
                <wp:posOffset>0</wp:posOffset>
              </wp:positionH>
              <wp:positionV relativeFrom="page">
                <wp:posOffset>1051560</wp:posOffset>
              </wp:positionV>
              <wp:extent cx="7560000" cy="0"/>
              <wp:effectExtent l="0" t="0" r="0" b="0"/>
              <wp:wrapNone/>
              <wp:docPr id="1" name="Logo zdola 2,92 cm, výška loga 1,9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ogo zdola 2,92 cm, výška loga 1,92 cm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82.8pt" to="595.3pt,82.8pt" w14:anchorId="503A7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E942480" wp14:editId="244924A8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None/>
              <wp:docPr id="2" name="Zápatí posl. ř. úč. X 28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Zápatí posl. ř. úč. X 28,7 cm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813.65pt" to="595.3pt,813.65pt" w14:anchorId="74776D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KR3B+jfAAAACwEAAA8AAABkcnMvZG93bnJldi54&#10;bWxMj8FOwzAQRO9I/IO1SFwQdRogNCFORZEQlwq1pRJXJ97GEfY6it0m/D3uAcFxZ0azb8rlZA07&#10;4eA7RwLmswQYUuNUR62A/cfr7QKYD5KUNI5QwDd6WFaXF6UslBtpi6ddaFksIV9IATqEvuDcNxqt&#10;9DPXI0Xv4AYrQzyHlqtBjrHcGp4mScat7Ch+0LLHF43N1+5oBazvPx9u0tWmNvm+X78br9/ycSXE&#10;9dX0/AQs4BT+wnDGj+hQRabaHUl5ZgTEISGqWfp4B+zsz/MkA1b/arwq+f8N1Q8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pHcH6N8AAAALAQAADwAAAAAAAAAAAAAAAAAQBAAAZHJz&#10;L2Rvd25yZXYueG1sUEsFBgAAAAAEAAQA8wAAABwFAAAAAA==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51018ED" wp14:editId="7598F20B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2" name="D okraj 2,5 cm X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D okraj 2,5 cm X 27,2 cm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771.1pt" to="595.3pt,771.1pt" w14:anchorId="2D5071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CK3v8/fAAAACwEAAA8AAABkcnMvZG93bnJldi54&#10;bWxMj8FqwzAQRO+F/IPYQC+lkWOSULuWQxIovYTQpoFeZWtrmUorYymx+/dVDiU97sww+6ZYj9aw&#10;C/a+dSRgPkuAIdVOtdQIOH28PD4B80GSksYRCvhBD+tyclfIXLmB3vFyDA2LJeRzKUCH0OWc+1qj&#10;lX7mOqTofbneyhDPvuGql0Mst4anSbLiVrYUP2jZ4U5j/X08WwH7xefyId2+VSY7dfuD8fo1G7ZC&#10;3E/HzTOwgGO4heGKH9GhjEyVO5PyzAiIQ0JUl4s0BXb151myAlb9abws+P8N5S8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Ire/z98AAAALAQAADwAAAAAAAAAAAAAAAAAQBAAAZHJz&#10;L2Rvd25yZXYueG1sUEsFBgAAAAAEAAQA8wAAABwFAAAAAA==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078A87CF" wp14:editId="6888D4C2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15" name="Logo shor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ogo shora 1,0 cm" style="position:absolute;z-index:2516879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28.35pt" to="595.3pt,28.35pt" w14:anchorId="766CC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0Non/eAAAABwEAAA8AAABkcnMvZG93bnJldi54&#10;bWxMj8FOwzAQRO9I/IO1lbgg6rSigYQ4FUVCvVSoLZW4OvE2jrDXUew24e9x1QMcd2Y087ZYjtaw&#10;M/a+dSRgNk2AIdVOtdQIOHy+PzwD80GSksYRCvhBD8vy9qaQuXID7fC8Dw2LJeRzKUCH0OWc+1qj&#10;lX7qOqToHV1vZYhn33DVyyGWW8PnSZJyK1uKC1p2+Kax/t6frIDN49fifr7aViY7dJsP4/U6G1ZC&#10;3E3G1xdgAcfwF4YLfkSHMjJV7kTKMyMgPhIELNInYBd3liUpsOqq8LLg//nLXw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NDaJ/3gAAAAc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6456F808" wp14:editId="777637C6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Logo zlev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ogo zleva 1,0 cm" style="position:absolute;z-index:2516889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#00b0f0" strokeweight=".5pt" from="28.35pt,0" to="28.35pt,841.9pt" w14:anchorId="61182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2Wyv690AAAAHAQAADwAAAAAAAAAAAAAAAAAPBAAAZHJzL2Rv&#10;d25yZXYueG1sUEsFBgAAAAAEAAQA8wAAABkFAAAAAA==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0D46A437" wp14:editId="6A167A11">
              <wp:simplePos x="0" y="0"/>
              <wp:positionH relativeFrom="page">
                <wp:posOffset>6858635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 okraj 1,95 cm X 19,0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P okraj 1,95 cm X 19,05 cm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#00b0f0" strokeweight=".5pt" from="540.05pt,0" to="540.05pt,841.9pt" w14:anchorId="6C3B1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N23ws7eAAAACwEAAA8AAAAAAAAAAAAAAAAADwQAAGRycy9k&#10;b3ducmV2LnhtbFBLBQYAAAAABAAEAPMAAAAaBQAAAAA=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7B55BED4" wp14:editId="2386D75C">
              <wp:simplePos x="0" y="0"/>
              <wp:positionH relativeFrom="page">
                <wp:posOffset>702310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8" name="L okraj 1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 okraj 1,95 cm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#00b0f0" strokeweight=".5pt" from="55.3pt,0" to="55.3pt,841.9pt" w14:anchorId="31FFF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wKvKN0AAAAJAQAADwAAAGRycy9kb3ducmV2Lnht&#10;bEyPQUvDQBCF74L/YRnBi9hNq4Y0ZlOsIL0U0VrwusmOSXB3NmS3Tfz3nXrR2zze4833itXkrDji&#10;EDpPCuazBARS7U1HjYL9x8ttBiJETUZbT6jgBwOsysuLQufGj/SOx11sBJdQyLWCNsY+lzLULTod&#10;Zr5HYu/LD05HlkMjzaBHLndWLpIklU53xB9a3eNzi/X37uAUbO8/H24W67fKLvf99tWGdrMc10pd&#10;X01PjyAiTvEvDGd8RoeSmSp/IBOEZT1PUo4q4EVn+1dWfKTZXQayLOT/BeUJ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fwKvKN0AAAAJAQAADwAAAAAAAAAAAAAAAAAPBAAAZHJzL2Rv&#10;d25yZXYueG1sUEsFBgAAAAAEAAQA8wAAABkFAAAAAA==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700A025" wp14:editId="3E0C5600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000" cy="0"/>
              <wp:effectExtent l="0" t="0" r="0" b="0"/>
              <wp:wrapNone/>
              <wp:docPr id="19" name="H okraj 1. str. 10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H okraj 1. str. 10,3 cm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292pt" to="595.3pt,292pt" w14:anchorId="7921A9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BfMBAjeAAAACQEAAA8AAABkcnMvZG93bnJldi54&#10;bWxMj0FrwkAQhe8F/8MyQi+lbhQVE7MRFUovUqwVvG6y02zo7mzIrib9912h0N5m5j3efC/fDNaw&#10;G3a+cSRgOkmAIVVONVQLOH+8PK+A+SBJSeMIBXyjh00xeshlplxP73g7hZrFEPKZFKBDaDPOfaXR&#10;Sj9xLVLUPl1nZYhrV3PVyT6GW8NnSbLkVjYUP2jZ4l5j9XW6WgGH+WXxNNsdS5Oe28Ob8fo17XdC&#10;PI6H7RpYwCH8meGOH9GhiEylu5LyzAiIRYKAxWoeh7s8TZMlsPL3xIuc/29Q/A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XzAQI3gAAAAk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 w:rsidRPr="00C14C3B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7A4C1E6E" wp14:editId="55385965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20" name="H okraj 7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H okraj 7,0 cm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198.45pt" to="595.3pt,198.45pt" w14:anchorId="7A148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wV/+TeAAAACQEAAA8AAABkcnMvZG93bnJldi54&#10;bWxMj1FLwzAUhd8F/0O4gi/i0k0tS206nCC+jKHbwNe0uTbF5KY02Vr/vRkI+njuuZzznXI1OctO&#10;OITOk4T5LAOG1HjdUSvhsH+5XQILUZFW1hNK+MYAq+ryolSF9iO942kXW5ZCKBRKgomxLzgPjUGn&#10;wsz3SMn79INTMcmh5XpQYwp3li+yLOdOdZQajOrx2WDztTs6CZv7j4ebxfqttuLQb7Y2mFcxrqW8&#10;vpqeHoFFnOLfM5zxEzpUian2R9KBWQlpSJRwJ3IB7GzPRZYDq39PvCr5/wXVDw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8Ff/k3gAAAAk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19" w:type="dxa"/>
      <w:tblInd w:w="-5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09"/>
      <w:gridCol w:w="5410"/>
    </w:tblGrid>
    <w:tr w:rsidR="00C14C3B" w:rsidRPr="00C14C3B" w14:paraId="7F8EB675" w14:textId="77777777" w:rsidTr="00306435">
      <w:trPr>
        <w:trHeight w:val="1533"/>
      </w:trPr>
      <w:tc>
        <w:tcPr>
          <w:tcW w:w="5409" w:type="dxa"/>
        </w:tcPr>
        <w:p w14:paraId="7510AE31" w14:textId="77777777" w:rsidR="00C14C3B" w:rsidRPr="00C14C3B" w:rsidRDefault="00C14C3B" w:rsidP="00C14C3B">
          <w:pPr>
            <w:pStyle w:val="Zhlav"/>
          </w:pPr>
          <w:r>
            <w:rPr>
              <w:noProof/>
            </w:rPr>
            <w:drawing>
              <wp:inline distT="0" distB="0" distL="0" distR="0" wp14:anchorId="6DCA6635" wp14:editId="08BFFC63">
                <wp:extent cx="2119420" cy="691200"/>
                <wp:effectExtent l="0" t="0" r="0" b="0"/>
                <wp:docPr id="13" name="Logo PEDF CUNI rgb EMF (cc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 PEDF CUNI rgb EMF (cc)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420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0" w:type="dxa"/>
        </w:tcPr>
        <w:p w14:paraId="1BF776A1" w14:textId="77777777" w:rsidR="00C14C3B" w:rsidRPr="00C14C3B" w:rsidRDefault="00C14C3B" w:rsidP="00C14C3B">
          <w:pPr>
            <w:pStyle w:val="Zhlav"/>
            <w:jc w:val="right"/>
          </w:pPr>
        </w:p>
      </w:tc>
    </w:tr>
  </w:tbl>
  <w:p w14:paraId="20FA9AA5" w14:textId="77777777" w:rsidR="00A03E5C" w:rsidRPr="00C14C3B" w:rsidRDefault="00392C11" w:rsidP="00C14C3B">
    <w:pPr>
      <w:pStyle w:val="Zhlav"/>
    </w:pPr>
    <w:r w:rsidRPr="00C14C3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222A1" wp14:editId="2C374AF6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14" name="H okraj 1. str. nový 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H okraj 1. str. nový 7 cm" style="position:absolute;z-index:2516749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198.45pt" to="595.3pt,198.45pt" w14:anchorId="263F66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wV/+TeAAAACQEAAA8AAABkcnMvZG93bnJldi54&#10;bWxMj1FLwzAUhd8F/0O4gi/i0k0tS206nCC+jKHbwNe0uTbF5KY02Vr/vRkI+njuuZzznXI1OctO&#10;OITOk4T5LAOG1HjdUSvhsH+5XQILUZFW1hNK+MYAq+ryolSF9iO942kXW5ZCKBRKgomxLzgPjUGn&#10;wsz3SMn79INTMcmh5XpQYwp3li+yLOdOdZQajOrx2WDztTs6CZv7j4ebxfqttuLQb7Y2mFcxrqW8&#10;vpqeHoFFnOLfM5zxEzpUian2R9KBWQlpSJRwJ3IB7GzPRZYDq39PvCr5/wXVDw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8Ff/k3gAAAAk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 w:rsidR="00A34D3B" w:rsidRPr="00C14C3B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0439C5A" wp14:editId="1CD2127F">
              <wp:simplePos x="0" y="0"/>
              <wp:positionH relativeFrom="page">
                <wp:posOffset>0</wp:posOffset>
              </wp:positionH>
              <wp:positionV relativeFrom="page">
                <wp:posOffset>1051560</wp:posOffset>
              </wp:positionV>
              <wp:extent cx="7560000" cy="0"/>
              <wp:effectExtent l="0" t="0" r="0" b="0"/>
              <wp:wrapNone/>
              <wp:docPr id="11" name="Logo zdola 2,92 cm, výška loga 1,9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ogo zdola 2,92 cm, výška loga 1,92 cm" style="position:absolute;z-index:2516766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82.8pt" to="595.3pt,82.8pt" w14:anchorId="68E62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">
              <v:stroke joinstyle="miter"/>
              <w10:wrap anchorx="page" anchory="page"/>
            </v:line>
          </w:pict>
        </mc:Fallback>
      </mc:AlternateContent>
    </w:r>
    <w:r w:rsidR="00AB02AD" w:rsidRPr="00C14C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C57E5" wp14:editId="5464CA27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None/>
              <wp:docPr id="10" name="Zápatí posl. ř. úč. X 28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Zápatí posl. ř. úč. X 28,7 cm" style="position:absolute;z-index:2516746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813.65pt" to="595.3pt,813.65pt" w14:anchorId="5FA7F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KR3B+jfAAAACwEAAA8AAABkcnMvZG93bnJldi54&#10;bWxMj8FOwzAQRO9I/IO1SFwQdRogNCFORZEQlwq1pRJXJ97GEfY6it0m/D3uAcFxZ0azb8rlZA07&#10;4eA7RwLmswQYUuNUR62A/cfr7QKYD5KUNI5QwDd6WFaXF6UslBtpi6ddaFksIV9IATqEvuDcNxqt&#10;9DPXI0Xv4AYrQzyHlqtBjrHcGp4mScat7Ch+0LLHF43N1+5oBazvPx9u0tWmNvm+X78br9/ycSXE&#10;9dX0/AQs4BT+wnDGj+hQRabaHUl5ZgTEISGqWfp4B+zsz/MkA1b/arwq+f8N1Q8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pHcH6N8AAAALAQAADwAAAAAAAAAAAAAAAAAQBAAAZHJz&#10;L2Rvd25yZXYueG1sUEsFBgAAAAAEAAQA8wAAABwFAAAAAA==&#10;">
              <v:stroke joinstyle="miter"/>
              <w10:wrap anchorx="page" anchory="page"/>
            </v:line>
          </w:pict>
        </mc:Fallback>
      </mc:AlternateContent>
    </w:r>
    <w:r w:rsidR="004F233E" w:rsidRPr="00C14C3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C0B77" wp14:editId="1840B125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9" name="D okraj 2,5 cm X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D okraj 2,5 cm X 27,2 cm" style="position:absolute;z-index:2516747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771.1pt" to="595.3pt,771.1pt" w14:anchorId="0185A4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CK3v8/fAAAACwEAAA8AAABkcnMvZG93bnJldi54&#10;bWxMj8FqwzAQRO+F/IPYQC+lkWOSULuWQxIovYTQpoFeZWtrmUorYymx+/dVDiU97sww+6ZYj9aw&#10;C/a+dSRgPkuAIdVOtdQIOH28PD4B80GSksYRCvhBD+tyclfIXLmB3vFyDA2LJeRzKUCH0OWc+1qj&#10;lX7mOqTofbneyhDPvuGql0Mst4anSbLiVrYUP2jZ4U5j/X08WwH7xefyId2+VSY7dfuD8fo1G7ZC&#10;3E/HzTOwgGO4heGKH9GhjEyVO5PyzAiIQ0JUl4s0BXb151myAlb9abws+P8N5S8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Ire/z98AAAALAQAADwAAAAAAAAAAAAAAAAAQBAAAZHJz&#10;L2Rvd25yZXYueG1sUEsFBgAAAAAEAAQA8wAAABwFAAAAAA==&#10;">
              <v:stroke joinstyle="miter"/>
              <w10:wrap anchorx="page" anchory="page"/>
            </v:line>
          </w:pict>
        </mc:Fallback>
      </mc:AlternateContent>
    </w:r>
    <w:r w:rsidR="004F233E" w:rsidRPr="00C14C3B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4D894EA" wp14:editId="03D57887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8" name="Logo shor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ogo shora 1,0 cm" style="position:absolute;z-index:2516776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28.35pt" to="595.3pt,28.35pt" w14:anchorId="2C12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0Non/eAAAABwEAAA8AAABkcnMvZG93bnJldi54&#10;bWxMj8FOwzAQRO9I/IO1lbgg6rSigYQ4FUVCvVSoLZW4OvE2jrDXUew24e9x1QMcd2Y087ZYjtaw&#10;M/a+dSRgNk2AIdVOtdQIOHy+PzwD80GSksYRCvhBD8vy9qaQuXID7fC8Dw2LJeRzKUCH0OWc+1qj&#10;lX7qOqToHV1vZYhn33DVyyGWW8PnSZJyK1uKC1p2+Kax/t6frIDN49fifr7aViY7dJsP4/U6G1ZC&#10;3E3G1xdgAcfwF4YLfkSHMjJV7kTKMyMgPhIELNInYBd3liUpsOqq8LLg//nLXw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NDaJ/3gAAAAc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F7D8A44" wp14:editId="7E2E2785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" name="Logo zleva 1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ogo zleva 1,0 cm" style="position:absolute;z-index:2516787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#00b0f0" strokeweight=".5pt" from="28.35pt,0" to="28.35pt,841.9pt" w14:anchorId="3CBCF3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2Wyv690AAAAHAQAADwAAAAAAAAAAAAAAAAAPBAAAZHJzL2Rv&#10;d25yZXYueG1sUEsFBgAAAAAEAAQA8wAAABkFAAAAAA==&#10;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AF0AD5" wp14:editId="153F6E6A">
              <wp:simplePos x="0" y="0"/>
              <wp:positionH relativeFrom="page">
                <wp:posOffset>6858635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" name="P okraj 1,95 cm X 19,0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P okraj 1,95 cm X 19,05 cm" style="position:absolute;z-index:25167513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#00b0f0" strokeweight=".5pt" from="540.05pt,0" to="540.05pt,841.9pt" w14:anchorId="6BDDE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N23ws7eAAAACwEAAA8AAAAAAAAAAAAAAAAADwQAAGRycy9k&#10;b3ducmV2LnhtbFBLBQYAAAAABAAEAPMAAAAaBQAAAAA=&#10;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D7B949A" wp14:editId="4900A559">
              <wp:simplePos x="0" y="0"/>
              <wp:positionH relativeFrom="page">
                <wp:posOffset>702310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1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 okraj 1,95 cm" style="position:absolute;z-index:251675647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#00b0f0" strokeweight=".5pt" from="55.3pt,0" to="55.3pt,841.9pt" w14:anchorId="24F579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wKvKN0AAAAJAQAADwAAAGRycy9kb3ducmV2Lnht&#10;bEyPQUvDQBCF74L/YRnBi9hNq4Y0ZlOsIL0U0VrwusmOSXB3NmS3Tfz3nXrR2zze4833itXkrDji&#10;EDpPCuazBARS7U1HjYL9x8ttBiJETUZbT6jgBwOsysuLQufGj/SOx11sBJdQyLWCNsY+lzLULTod&#10;Zr5HYu/LD05HlkMjzaBHLndWLpIklU53xB9a3eNzi/X37uAUbO8/H24W67fKLvf99tWGdrMc10pd&#10;X01PjyAiTvEvDGd8RoeSmSp/IBOEZT1PUo4q4EVn+1dWfKTZXQayLOT/BeUJ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fwKvKN0AAAAJAQAADwAAAAAAAAAAAAAAAAAPBAAAZHJzL2Rv&#10;d25yZXYueG1sUEsFBgAAAAAEAAQA8wAAABkFAAAAAA==&#10;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D41329" wp14:editId="3AEFDED7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000" cy="0"/>
              <wp:effectExtent l="0" t="0" r="0" b="0"/>
              <wp:wrapNone/>
              <wp:docPr id="4" name="H okraj 1. str. starý 10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H okraj 1. str. starý 10,3 cm" style="position:absolute;z-index:25167487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292pt" to="595.3pt,292pt" w14:anchorId="6FBC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BfMBAjeAAAACQEAAA8AAABkcnMvZG93bnJldi54&#10;bWxMj0FrwkAQhe8F/8MyQi+lbhQVE7MRFUovUqwVvG6y02zo7mzIrib9912h0N5m5j3efC/fDNaw&#10;G3a+cSRgOkmAIVVONVQLOH+8PK+A+SBJSeMIBXyjh00xeshlplxP73g7hZrFEPKZFKBDaDPOfaXR&#10;Sj9xLVLUPl1nZYhrV3PVyT6GW8NnSbLkVjYUP2jZ4l5j9XW6WgGH+WXxNNsdS5Oe28Ob8fo17XdC&#10;PI6H7RpYwCH8meGOH9GhiEylu5LyzAiIRYKAxWoeh7s8TZMlsPL3xIuc/29Q/A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XzAQI3gAAAAk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 w:rsidR="00A03E5C" w:rsidRPr="00C14C3B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44BADE" wp14:editId="2AC1AB8B">
              <wp:simplePos x="0" y="0"/>
              <wp:positionH relativeFrom="page">
                <wp:posOffset>0</wp:posOffset>
              </wp:positionH>
              <wp:positionV relativeFrom="page">
                <wp:posOffset>2520315</wp:posOffset>
              </wp:positionV>
              <wp:extent cx="7560000" cy="0"/>
              <wp:effectExtent l="0" t="0" r="0" b="0"/>
              <wp:wrapNone/>
              <wp:docPr id="3" name="H okraj 7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H okraj 7,0 cm" style="position:absolute;z-index:25167500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b0f0" strokeweight=".5pt" from="0,198.45pt" to="595.3pt,198.45pt" w14:anchorId="05679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DwV/+TeAAAACQEAAA8AAABkcnMvZG93bnJldi54&#10;bWxMj1FLwzAUhd8F/0O4gi/i0k0tS206nCC+jKHbwNe0uTbF5KY02Vr/vRkI+njuuZzznXI1OctO&#10;OITOk4T5LAOG1HjdUSvhsH+5XQILUZFW1hNK+MYAq+ryolSF9iO942kXW5ZCKBRKgomxLzgPjUGn&#10;wsz3SMn79INTMcmh5XpQYwp3li+yLOdOdZQajOrx2WDztTs6CZv7j4ebxfqttuLQb7Y2mFcxrqW8&#10;vpqeHoFFnOLfM5zxEzpUian2R9KBWQlpSJRwJ3IB7GzPRZYDq39PvCr5/wXVDwA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8Ff/k3gAAAAk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A3DD4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D32E3F" w:themeColor="accent1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33E43A78"/>
    <w:lvl w:ilvl="0" w:tplc="DEAE70F0">
      <w:start w:val="1"/>
      <w:numFmt w:val="bullet"/>
      <w:pStyle w:val="Seznamsodrkami"/>
      <w:lvlText w:val="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D32E3F" w:themeColor="accent1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3463">
    <w:abstractNumId w:val="9"/>
  </w:num>
  <w:num w:numId="2" w16cid:durableId="583487946">
    <w:abstractNumId w:val="7"/>
  </w:num>
  <w:num w:numId="3" w16cid:durableId="1789276006">
    <w:abstractNumId w:val="6"/>
  </w:num>
  <w:num w:numId="4" w16cid:durableId="428308787">
    <w:abstractNumId w:val="5"/>
  </w:num>
  <w:num w:numId="5" w16cid:durableId="396514171">
    <w:abstractNumId w:val="4"/>
  </w:num>
  <w:num w:numId="6" w16cid:durableId="1773359592">
    <w:abstractNumId w:val="8"/>
  </w:num>
  <w:num w:numId="7" w16cid:durableId="1754476372">
    <w:abstractNumId w:val="3"/>
  </w:num>
  <w:num w:numId="8" w16cid:durableId="253325584">
    <w:abstractNumId w:val="2"/>
  </w:num>
  <w:num w:numId="9" w16cid:durableId="286743459">
    <w:abstractNumId w:val="1"/>
  </w:num>
  <w:num w:numId="10" w16cid:durableId="1586499888">
    <w:abstractNumId w:val="0"/>
  </w:num>
  <w:num w:numId="11" w16cid:durableId="69935671">
    <w:abstractNumId w:val="10"/>
  </w:num>
  <w:num w:numId="12" w16cid:durableId="1425683056">
    <w:abstractNumId w:val="7"/>
    <w:lvlOverride w:ilvl="0">
      <w:startOverride w:val="1"/>
    </w:lvlOverride>
  </w:num>
  <w:num w:numId="13" w16cid:durableId="816261445">
    <w:abstractNumId w:val="6"/>
    <w:lvlOverride w:ilvl="0">
      <w:startOverride w:val="1"/>
    </w:lvlOverride>
  </w:num>
  <w:num w:numId="14" w16cid:durableId="142166326">
    <w:abstractNumId w:val="10"/>
    <w:lvlOverride w:ilvl="0">
      <w:startOverride w:val="1"/>
    </w:lvlOverride>
  </w:num>
  <w:num w:numId="15" w16cid:durableId="664237109">
    <w:abstractNumId w:val="10"/>
    <w:lvlOverride w:ilvl="0">
      <w:startOverride w:val="1"/>
    </w:lvlOverride>
  </w:num>
  <w:num w:numId="16" w16cid:durableId="102459815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3C"/>
    <w:rsid w:val="00004FC2"/>
    <w:rsid w:val="00026A81"/>
    <w:rsid w:val="000809E0"/>
    <w:rsid w:val="000A3455"/>
    <w:rsid w:val="000D5E06"/>
    <w:rsid w:val="000D5F23"/>
    <w:rsid w:val="000E272B"/>
    <w:rsid w:val="00111BCE"/>
    <w:rsid w:val="0013706A"/>
    <w:rsid w:val="00181845"/>
    <w:rsid w:val="001935BA"/>
    <w:rsid w:val="001941C1"/>
    <w:rsid w:val="001A0D3C"/>
    <w:rsid w:val="001B50F2"/>
    <w:rsid w:val="001C077A"/>
    <w:rsid w:val="001C6D65"/>
    <w:rsid w:val="001D2D72"/>
    <w:rsid w:val="001E4438"/>
    <w:rsid w:val="001F6F0D"/>
    <w:rsid w:val="001F6F8E"/>
    <w:rsid w:val="00204870"/>
    <w:rsid w:val="002348C3"/>
    <w:rsid w:val="002357DC"/>
    <w:rsid w:val="00240911"/>
    <w:rsid w:val="00261FBD"/>
    <w:rsid w:val="00264575"/>
    <w:rsid w:val="00266C84"/>
    <w:rsid w:val="002761EC"/>
    <w:rsid w:val="00287D80"/>
    <w:rsid w:val="002B096F"/>
    <w:rsid w:val="002B38A4"/>
    <w:rsid w:val="002B538D"/>
    <w:rsid w:val="002F1E09"/>
    <w:rsid w:val="002F5380"/>
    <w:rsid w:val="00306435"/>
    <w:rsid w:val="00306DF2"/>
    <w:rsid w:val="00323C37"/>
    <w:rsid w:val="00330342"/>
    <w:rsid w:val="0034202A"/>
    <w:rsid w:val="00373773"/>
    <w:rsid w:val="00392C11"/>
    <w:rsid w:val="003A6108"/>
    <w:rsid w:val="00403E0B"/>
    <w:rsid w:val="0047470A"/>
    <w:rsid w:val="004B26D0"/>
    <w:rsid w:val="004C5644"/>
    <w:rsid w:val="004D5BF5"/>
    <w:rsid w:val="004D5FD6"/>
    <w:rsid w:val="004E75D5"/>
    <w:rsid w:val="004F233E"/>
    <w:rsid w:val="00507316"/>
    <w:rsid w:val="00526196"/>
    <w:rsid w:val="00532187"/>
    <w:rsid w:val="00536C53"/>
    <w:rsid w:val="00541F9C"/>
    <w:rsid w:val="005538E0"/>
    <w:rsid w:val="00557C78"/>
    <w:rsid w:val="0058347F"/>
    <w:rsid w:val="005A67ED"/>
    <w:rsid w:val="005A7448"/>
    <w:rsid w:val="005D7CDA"/>
    <w:rsid w:val="005E29CC"/>
    <w:rsid w:val="005E787D"/>
    <w:rsid w:val="00624684"/>
    <w:rsid w:val="006360E5"/>
    <w:rsid w:val="0065292C"/>
    <w:rsid w:val="006938BA"/>
    <w:rsid w:val="006A0724"/>
    <w:rsid w:val="006A29FA"/>
    <w:rsid w:val="006A59CA"/>
    <w:rsid w:val="006A654F"/>
    <w:rsid w:val="006E0529"/>
    <w:rsid w:val="0071115C"/>
    <w:rsid w:val="00715B95"/>
    <w:rsid w:val="007533B7"/>
    <w:rsid w:val="0076629B"/>
    <w:rsid w:val="00773CC1"/>
    <w:rsid w:val="007B4E25"/>
    <w:rsid w:val="007C4A9C"/>
    <w:rsid w:val="007C6FD1"/>
    <w:rsid w:val="00807249"/>
    <w:rsid w:val="00854AF7"/>
    <w:rsid w:val="00857493"/>
    <w:rsid w:val="008574AB"/>
    <w:rsid w:val="0087740E"/>
    <w:rsid w:val="00891D08"/>
    <w:rsid w:val="008B1923"/>
    <w:rsid w:val="008D6DC2"/>
    <w:rsid w:val="008F0E4E"/>
    <w:rsid w:val="009019C0"/>
    <w:rsid w:val="009156CD"/>
    <w:rsid w:val="00915863"/>
    <w:rsid w:val="00916341"/>
    <w:rsid w:val="0093745F"/>
    <w:rsid w:val="00967087"/>
    <w:rsid w:val="00974F89"/>
    <w:rsid w:val="00980312"/>
    <w:rsid w:val="009A3E5B"/>
    <w:rsid w:val="009C7099"/>
    <w:rsid w:val="009F7462"/>
    <w:rsid w:val="00A03E5C"/>
    <w:rsid w:val="00A24909"/>
    <w:rsid w:val="00A34D3B"/>
    <w:rsid w:val="00A45067"/>
    <w:rsid w:val="00AA64C3"/>
    <w:rsid w:val="00AB02AD"/>
    <w:rsid w:val="00AB0D96"/>
    <w:rsid w:val="00AB12BC"/>
    <w:rsid w:val="00AE616A"/>
    <w:rsid w:val="00B0001C"/>
    <w:rsid w:val="00B10269"/>
    <w:rsid w:val="00B4256E"/>
    <w:rsid w:val="00B60438"/>
    <w:rsid w:val="00B64473"/>
    <w:rsid w:val="00B81DB0"/>
    <w:rsid w:val="00B93882"/>
    <w:rsid w:val="00B94887"/>
    <w:rsid w:val="00BA2897"/>
    <w:rsid w:val="00BB2C8E"/>
    <w:rsid w:val="00BC3097"/>
    <w:rsid w:val="00BC416D"/>
    <w:rsid w:val="00C14C3B"/>
    <w:rsid w:val="00C15B2A"/>
    <w:rsid w:val="00C16E2F"/>
    <w:rsid w:val="00C22FA6"/>
    <w:rsid w:val="00C35A41"/>
    <w:rsid w:val="00C40F3F"/>
    <w:rsid w:val="00C76019"/>
    <w:rsid w:val="00CB26F8"/>
    <w:rsid w:val="00CE5885"/>
    <w:rsid w:val="00D00D72"/>
    <w:rsid w:val="00D02063"/>
    <w:rsid w:val="00D26FFF"/>
    <w:rsid w:val="00D33529"/>
    <w:rsid w:val="00D55673"/>
    <w:rsid w:val="00D631A6"/>
    <w:rsid w:val="00D80A14"/>
    <w:rsid w:val="00D8574D"/>
    <w:rsid w:val="00DB7848"/>
    <w:rsid w:val="00DF67A7"/>
    <w:rsid w:val="00E54897"/>
    <w:rsid w:val="00E66A17"/>
    <w:rsid w:val="00E77E23"/>
    <w:rsid w:val="00EC3786"/>
    <w:rsid w:val="00ED4F0F"/>
    <w:rsid w:val="00ED7E1D"/>
    <w:rsid w:val="00EF77C4"/>
    <w:rsid w:val="00F10F8B"/>
    <w:rsid w:val="00F111F5"/>
    <w:rsid w:val="00F25AC0"/>
    <w:rsid w:val="00F34DE3"/>
    <w:rsid w:val="00F3786B"/>
    <w:rsid w:val="00F63BA2"/>
    <w:rsid w:val="00F66C78"/>
    <w:rsid w:val="00F67C6C"/>
    <w:rsid w:val="00F8309A"/>
    <w:rsid w:val="00FA192A"/>
    <w:rsid w:val="00FA5B81"/>
    <w:rsid w:val="00FB7D07"/>
    <w:rsid w:val="00FE6AB9"/>
    <w:rsid w:val="189BC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01B3D"/>
  <w15:chartTrackingRefBased/>
  <w15:docId w15:val="{6D21F354-587F-4DFF-9FEA-144BC1F4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6" w:qFormat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86B"/>
    <w:pPr>
      <w:spacing w:after="320" w:line="32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25AC0"/>
    <w:pPr>
      <w:keepNext/>
      <w:keepLines/>
      <w:spacing w:before="320" w:after="16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25AC0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25AC0"/>
    <w:pPr>
      <w:keepNext/>
      <w:keepLines/>
      <w:spacing w:before="3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6A17"/>
    <w:pPr>
      <w:spacing w:after="0" w:line="32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F25AC0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5AC0"/>
    <w:rPr>
      <w:rFonts w:asciiTheme="majorHAnsi" w:eastAsiaTheme="majorEastAsia" w:hAnsiTheme="majorHAnsi" w:cstheme="majorBidi"/>
      <w:b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C22FA6"/>
    <w:pPr>
      <w:spacing w:before="640"/>
      <w:contextualSpacing/>
    </w:pPr>
    <w:rPr>
      <w:rFonts w:asciiTheme="majorHAnsi" w:eastAsiaTheme="majorEastAsia" w:hAnsiTheme="majorHAnsi" w:cstheme="majorBidi"/>
      <w:b/>
      <w:spacing w:val="20"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C22FA6"/>
    <w:rPr>
      <w:rFonts w:asciiTheme="majorHAnsi" w:eastAsiaTheme="majorEastAsia" w:hAnsiTheme="majorHAnsi" w:cstheme="majorBidi"/>
      <w:b/>
      <w:spacing w:val="20"/>
      <w:kern w:val="28"/>
      <w:sz w:val="2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7B4E25"/>
    <w:pPr>
      <w:numPr>
        <w:ilvl w:val="1"/>
      </w:numPr>
      <w:spacing w:after="640"/>
      <w:contextualSpacing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20"/>
    <w:rsid w:val="007B4E25"/>
    <w:rPr>
      <w:rFonts w:eastAsiaTheme="minorEastAsia"/>
      <w:b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F25AC0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7"/>
    <w:unhideWhenUsed/>
    <w:rsid w:val="00C14C3B"/>
    <w:pPr>
      <w:spacing w:after="0" w:line="192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C14C3B"/>
    <w:rPr>
      <w:sz w:val="16"/>
    </w:rPr>
  </w:style>
  <w:style w:type="paragraph" w:styleId="Zpat">
    <w:name w:val="footer"/>
    <w:basedOn w:val="Normln"/>
    <w:link w:val="ZpatChar"/>
    <w:uiPriority w:val="37"/>
    <w:unhideWhenUsed/>
    <w:rsid w:val="00A34D3B"/>
    <w:pPr>
      <w:tabs>
        <w:tab w:val="center" w:pos="4536"/>
        <w:tab w:val="right" w:pos="9072"/>
      </w:tabs>
      <w:spacing w:after="0" w:line="192" w:lineRule="atLeast"/>
    </w:pPr>
    <w:rPr>
      <w:color w:val="D32E3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A34D3B"/>
    <w:rPr>
      <w:color w:val="D32E3F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BC416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BC416D"/>
    <w:pPr>
      <w:spacing w:before="320"/>
      <w:jc w:val="right"/>
    </w:pPr>
  </w:style>
  <w:style w:type="character" w:customStyle="1" w:styleId="DatumChar">
    <w:name w:val="Datum Char"/>
    <w:basedOn w:val="Standardnpsmoodstavce"/>
    <w:link w:val="Datum"/>
    <w:uiPriority w:val="38"/>
    <w:rsid w:val="00BC416D"/>
    <w:rPr>
      <w:sz w:val="20"/>
    </w:rPr>
  </w:style>
  <w:style w:type="paragraph" w:styleId="Seznamsodrkami">
    <w:name w:val="List Bullet"/>
    <w:basedOn w:val="Normln"/>
    <w:uiPriority w:val="10"/>
    <w:qFormat/>
    <w:rsid w:val="006360E5"/>
    <w:pPr>
      <w:numPr>
        <w:numId w:val="11"/>
      </w:numPr>
      <w:spacing w:after="0"/>
      <w:contextualSpacing/>
    </w:pPr>
    <w:rPr>
      <w:noProof/>
    </w:rPr>
  </w:style>
  <w:style w:type="paragraph" w:styleId="Seznamsodrkami2">
    <w:name w:val="List Bullet 2"/>
    <w:basedOn w:val="Normln"/>
    <w:uiPriority w:val="11"/>
    <w:qFormat/>
    <w:rsid w:val="006360E5"/>
    <w:pPr>
      <w:numPr>
        <w:numId w:val="2"/>
      </w:numPr>
      <w:spacing w:after="0"/>
      <w:ind w:left="568"/>
      <w:contextualSpacing/>
    </w:pPr>
    <w:rPr>
      <w:noProof/>
    </w:rPr>
  </w:style>
  <w:style w:type="paragraph" w:styleId="Seznamsodrkami3">
    <w:name w:val="List Bullet 3"/>
    <w:basedOn w:val="Normln"/>
    <w:uiPriority w:val="11"/>
    <w:qFormat/>
    <w:rsid w:val="006360E5"/>
    <w:pPr>
      <w:numPr>
        <w:numId w:val="3"/>
      </w:numPr>
      <w:spacing w:after="0"/>
      <w:ind w:hanging="284"/>
      <w:contextualSpacing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C1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25"/>
    <w:qFormat/>
    <w:rsid w:val="007B4E25"/>
    <w:rPr>
      <w:i/>
      <w:iCs/>
      <w:color w:val="D32E3F" w:themeColor="accent1"/>
    </w:rPr>
  </w:style>
  <w:style w:type="character" w:styleId="Zdraznnintenzivn">
    <w:name w:val="Intense Emphasis"/>
    <w:basedOn w:val="Standardnpsmoodstavce"/>
    <w:uiPriority w:val="24"/>
    <w:qFormat/>
    <w:rsid w:val="007B4E25"/>
    <w:rPr>
      <w:b/>
      <w:i/>
      <w:iCs/>
      <w:color w:val="auto"/>
    </w:rPr>
  </w:style>
  <w:style w:type="character" w:styleId="Zstupntext">
    <w:name w:val="Placeholder Text"/>
    <w:basedOn w:val="Standardnpsmoodstavce"/>
    <w:uiPriority w:val="99"/>
    <w:semiHidden/>
    <w:rsid w:val="00C15B2A"/>
    <w:rPr>
      <w:color w:val="808080"/>
    </w:rPr>
  </w:style>
  <w:style w:type="character" w:styleId="Hypertextovodkaz">
    <w:name w:val="Hyperlink"/>
    <w:basedOn w:val="Standardnpsmoodstavce"/>
    <w:uiPriority w:val="26"/>
    <w:qFormat/>
    <w:rsid w:val="001C6D65"/>
    <w:rPr>
      <w:color w:val="D32E3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6D65"/>
    <w:rPr>
      <w:color w:val="605E5C"/>
      <w:shd w:val="clear" w:color="auto" w:fill="E1DFDD"/>
    </w:rPr>
  </w:style>
  <w:style w:type="table" w:customStyle="1" w:styleId="TabulkaPEDF">
    <w:name w:val="Tabulka PEDF"/>
    <w:basedOn w:val="Normlntabulka"/>
    <w:uiPriority w:val="99"/>
    <w:rsid w:val="00DF67A7"/>
    <w:pPr>
      <w:spacing w:after="0" w:line="240" w:lineRule="auto"/>
      <w:ind w:left="57" w:right="57"/>
      <w:contextualSpacing/>
    </w:p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0" w:type="dxa"/>
        <w:bottom w:w="57" w:type="dxa"/>
        <w:right w:w="0" w:type="dxa"/>
      </w:tblCellMar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2" w:space="0" w:color="auto"/>
          <w:tl2br w:val="nil"/>
          <w:tr2bl w:val="nil"/>
        </w:tcBorders>
      </w:tcPr>
    </w:tblStylePr>
    <w:tblStylePr w:type="la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f.cun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f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Univerzita%20Karlova\PEDF-Centrum%20CZV%20-%20Dokumenty\FORMULARE\final\Potvrzen&#237;%20o%20&#250;&#269;asti%20v%20programu%20celo&#382;ivotn&#237;ho%20vzd&#283;l&#225;v&#225;n&#237;%20A5%20-%20kopie.dotx" TargetMode="External"/></Relationships>
</file>

<file path=word/theme/theme1.xml><?xml version="1.0" encoding="utf-8"?>
<a:theme xmlns:a="http://schemas.openxmlformats.org/drawingml/2006/main" name="Motiv Office">
  <a:themeElements>
    <a:clrScheme name="PEDF CUNI">
      <a:dk1>
        <a:sysClr val="windowText" lastClr="000000"/>
      </a:dk1>
      <a:lt1>
        <a:sysClr val="window" lastClr="FFFFFF"/>
      </a:lt1>
      <a:dk2>
        <a:srgbClr val="808080"/>
      </a:dk2>
      <a:lt2>
        <a:srgbClr val="EAEAEA"/>
      </a:lt2>
      <a:accent1>
        <a:srgbClr val="D32E3F"/>
      </a:accent1>
      <a:accent2>
        <a:srgbClr val="EC662C"/>
      </a:accent2>
      <a:accent3>
        <a:srgbClr val="47BCCA"/>
      </a:accent3>
      <a:accent4>
        <a:srgbClr val="F6B2B6"/>
      </a:accent4>
      <a:accent5>
        <a:srgbClr val="A1662C"/>
      </a:accent5>
      <a:accent6>
        <a:srgbClr val="A7D5C2"/>
      </a:accent6>
      <a:hlink>
        <a:srgbClr val="D32E3F"/>
      </a:hlink>
      <a:folHlink>
        <a:srgbClr val="D32E3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E21BB0D4DF8B44AEF83847A17930FC" ma:contentTypeVersion="15" ma:contentTypeDescription="Vytvoří nový dokument" ma:contentTypeScope="" ma:versionID="a7d778f336e85f3fa2d722a5038cedfd">
  <xsd:schema xmlns:xsd="http://www.w3.org/2001/XMLSchema" xmlns:xs="http://www.w3.org/2001/XMLSchema" xmlns:p="http://schemas.microsoft.com/office/2006/metadata/properties" xmlns:ns2="ec9706a9-bd95-4bdf-8616-7a98d6bd4d4f" xmlns:ns3="1bf702c4-a42a-4cad-bd9a-c88bf509563a" targetNamespace="http://schemas.microsoft.com/office/2006/metadata/properties" ma:root="true" ma:fieldsID="e3cde2e4723ae407b31292950cddf855" ns2:_="" ns3:_="">
    <xsd:import namespace="ec9706a9-bd95-4bdf-8616-7a98d6bd4d4f"/>
    <xsd:import namespace="1bf702c4-a42a-4cad-bd9a-c88bf5095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06a9-bd95-4bdf-8616-7a98d6bd4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02c4-a42a-4cad-bd9a-c88bf50956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4a9411-de3f-482b-9868-d0e331340892}" ma:internalName="TaxCatchAll" ma:showField="CatchAllData" ma:web="1bf702c4-a42a-4cad-bd9a-c88bf5095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702c4-a42a-4cad-bd9a-c88bf509563a" xsi:nil="true"/>
    <lcf76f155ced4ddcb4097134ff3c332f xmlns="ec9706a9-bd95-4bdf-8616-7a98d6bd4d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71F83-2BB7-4589-8EFA-115F35F86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06a9-bd95-4bdf-8616-7a98d6bd4d4f"/>
    <ds:schemaRef ds:uri="1bf702c4-a42a-4cad-bd9a-c88bf5095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8FCA0-B316-4E04-9E59-565235F8A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7A860-9393-4702-9174-EFD6E5C42AA0}">
  <ds:schemaRefs>
    <ds:schemaRef ds:uri="http://schemas.microsoft.com/office/2006/metadata/properties"/>
    <ds:schemaRef ds:uri="http://schemas.microsoft.com/office/infopath/2007/PartnerControls"/>
    <ds:schemaRef ds:uri="1bf702c4-a42a-4cad-bd9a-c88bf509563a"/>
    <ds:schemaRef ds:uri="ec9706a9-bd95-4bdf-8616-7a98d6bd4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Potvrzení o účasti v programu celoživotního vzdělávání A5 - kopie</Template>
  <TotalTime>2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katerina.esserova</dc:creator>
  <cp:keywords/>
  <dc:description/>
  <cp:lastModifiedBy>Kateřina Esserová</cp:lastModifiedBy>
  <cp:revision>50</cp:revision>
  <cp:lastPrinted>2024-10-14T16:31:00Z</cp:lastPrinted>
  <dcterms:created xsi:type="dcterms:W3CDTF">2023-11-10T10:52:00Z</dcterms:created>
  <dcterms:modified xsi:type="dcterms:W3CDTF">2025-02-12T08:53:00Z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0x01010082E21BB0D4DF8B44AEF83847A17930FC</vt:lpwstr>
  </property>
  <property fmtid="{D5CDD505-2E9C-101B-9397-08002B2CF9AE}" pid="3" name="MediaServiceImageTags">
    <vt:lpwstr/>
  </property>
</Properties>
</file>